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orth-burnett-profile"/>
    <w:p>
      <w:pPr>
        <w:pStyle w:val="Heading1"/>
      </w:pPr>
      <w:r>
        <w:t xml:space="preserve">North Burnett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19,670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10,352          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Gayndah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4,793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 Burnett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$39,040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$1,318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1167 - Southern Summer Rainfall and Flooding (9 December 2024 to 14 January 2025)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1148 - Central and Southern Queensland Rainfall and Flooding (12-14 August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1028 - South Queensland East Coast Low (July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54,803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2,100,696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2025-02-12T02:29:21Z</dcterms:created>
  <dcterms:modified xsi:type="dcterms:W3CDTF">2025-02-12T02:29:21Z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